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1415C" w14:textId="77777777" w:rsidR="00853EA2" w:rsidRDefault="00853EA2" w:rsidP="00853EA2">
      <w:pPr>
        <w:rPr>
          <w:rFonts w:ascii="Arial" w:hAnsi="Arial" w:cs="Arial"/>
        </w:rPr>
      </w:pPr>
    </w:p>
    <w:p w14:paraId="54126ACC" w14:textId="733021E5" w:rsidR="000338C2" w:rsidRPr="00853EA2" w:rsidRDefault="00853EA2" w:rsidP="00853EA2">
      <w:pPr>
        <w:rPr>
          <w:rFonts w:ascii="Arial" w:hAnsi="Arial" w:cs="Arial"/>
        </w:rPr>
      </w:pPr>
      <w:r w:rsidRPr="00853EA2">
        <w:rPr>
          <w:rFonts w:ascii="Arial" w:hAnsi="Arial" w:cs="Arial"/>
        </w:rPr>
        <w:t xml:space="preserve">Załącznik do </w:t>
      </w:r>
      <w:r w:rsidR="000338C2" w:rsidRPr="00853EA2">
        <w:rPr>
          <w:rFonts w:ascii="Arial" w:hAnsi="Arial" w:cs="Arial"/>
        </w:rPr>
        <w:t>Regulamin konkursu</w:t>
      </w:r>
      <w:r w:rsidRPr="00853EA2">
        <w:rPr>
          <w:rFonts w:ascii="Arial" w:hAnsi="Arial" w:cs="Arial"/>
        </w:rPr>
        <w:t xml:space="preserve"> </w:t>
      </w:r>
      <w:r w:rsidR="000338C2" w:rsidRPr="00853EA2">
        <w:rPr>
          <w:rFonts w:ascii="Arial" w:hAnsi="Arial" w:cs="Arial"/>
        </w:rPr>
        <w:t>„WIOSENNE PORZĄDKI”</w:t>
      </w:r>
      <w:r w:rsidR="00C63C48" w:rsidRPr="00853EA2">
        <w:rPr>
          <w:rFonts w:ascii="Arial" w:hAnsi="Arial" w:cs="Arial"/>
        </w:rPr>
        <w:br/>
      </w:r>
    </w:p>
    <w:p w14:paraId="48F98ACE" w14:textId="5A1D7AF0" w:rsidR="00853EA2" w:rsidRDefault="00853EA2" w:rsidP="00853EA2">
      <w:pPr>
        <w:jc w:val="center"/>
        <w:rPr>
          <w:rFonts w:ascii="Arial" w:hAnsi="Arial" w:cs="Arial"/>
          <w:b/>
        </w:rPr>
      </w:pPr>
      <w:r w:rsidRPr="00853EA2">
        <w:rPr>
          <w:rFonts w:ascii="Arial" w:hAnsi="Arial" w:cs="Arial"/>
          <w:b/>
        </w:rPr>
        <w:t>FORMULARZ ZGŁOSZENIOWY</w:t>
      </w:r>
    </w:p>
    <w:p w14:paraId="3802335D" w14:textId="77777777" w:rsidR="00853EA2" w:rsidRPr="00853EA2" w:rsidRDefault="00853EA2" w:rsidP="00853EA2">
      <w:pPr>
        <w:jc w:val="center"/>
        <w:rPr>
          <w:rFonts w:ascii="Arial" w:hAnsi="Arial" w:cs="Arial"/>
          <w:b/>
        </w:rPr>
      </w:pPr>
    </w:p>
    <w:p w14:paraId="74F6E735" w14:textId="7FEAE06B" w:rsid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Pełna nazwa i adres szkoły:</w:t>
      </w:r>
    </w:p>
    <w:p w14:paraId="70B062C7" w14:textId="77777777" w:rsid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9A0765D" w14:textId="01DEF267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i e-mail szkoły:</w:t>
      </w:r>
    </w:p>
    <w:p w14:paraId="32A11B48" w14:textId="77777777" w:rsidR="00853EA2" w:rsidRP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C0E7C3D" w14:textId="54EDFC75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osoby zgłaszającej:</w:t>
      </w:r>
    </w:p>
    <w:p w14:paraId="4034FE59" w14:textId="77777777" w:rsid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13ECC0C" w14:textId="4DFDD192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i e-mail osoby zgłaszającej:</w:t>
      </w:r>
    </w:p>
    <w:p w14:paraId="5D5FDA19" w14:textId="77777777" w:rsid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00FFF4E" w14:textId="23C7EAC9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Tytuł projektu:</w:t>
      </w:r>
    </w:p>
    <w:p w14:paraId="2F11FC7C" w14:textId="77777777" w:rsid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6F783EA" w14:textId="404893E7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projektu:</w:t>
      </w:r>
    </w:p>
    <w:p w14:paraId="3BAD6B3B" w14:textId="77777777" w:rsidR="00853EA2" w:rsidRP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7861659" w14:textId="73E47DD4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wolontariuszy zaangażowanych w realizację:</w:t>
      </w:r>
    </w:p>
    <w:p w14:paraId="6E27CA3A" w14:textId="77777777" w:rsidR="00853EA2" w:rsidRP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B88EFFB" w14:textId="565DDB75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działań:</w:t>
      </w:r>
    </w:p>
    <w:p w14:paraId="00A38098" w14:textId="77777777" w:rsidR="00853EA2" w:rsidRP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AE044E6" w14:textId="6D1F5D1C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wydatki:</w:t>
      </w:r>
    </w:p>
    <w:p w14:paraId="628F15B4" w14:textId="77777777" w:rsidR="00853EA2" w:rsidRPr="00853EA2" w:rsidRDefault="00853EA2" w:rsidP="00853EA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2FF8B51" w14:textId="74E49311" w:rsidR="00853EA2" w:rsidRPr="00853EA2" w:rsidRDefault="00853EA2" w:rsidP="00853E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Uwagi:</w:t>
      </w:r>
    </w:p>
    <w:p w14:paraId="379B86FB" w14:textId="6A112486" w:rsidR="00853EA2" w:rsidRDefault="00853EA2" w:rsidP="00853EA2">
      <w:pPr>
        <w:jc w:val="both"/>
        <w:rPr>
          <w:rFonts w:ascii="Arial" w:hAnsi="Arial" w:cs="Arial"/>
        </w:rPr>
      </w:pPr>
    </w:p>
    <w:p w14:paraId="2EB31F38" w14:textId="28C16875" w:rsidR="00853EA2" w:rsidRDefault="00853EA2" w:rsidP="00853EA2">
      <w:pPr>
        <w:jc w:val="both"/>
        <w:rPr>
          <w:rFonts w:ascii="Arial" w:hAnsi="Arial" w:cs="Arial"/>
        </w:rPr>
      </w:pPr>
    </w:p>
    <w:p w14:paraId="3C3F169B" w14:textId="5B530F4D" w:rsidR="00853EA2" w:rsidRDefault="00853EA2" w:rsidP="00853EA2">
      <w:pPr>
        <w:jc w:val="both"/>
        <w:rPr>
          <w:rFonts w:ascii="Arial" w:hAnsi="Arial" w:cs="Arial"/>
        </w:rPr>
      </w:pPr>
    </w:p>
    <w:p w14:paraId="1C7ED265" w14:textId="485A22DD" w:rsidR="00853EA2" w:rsidRDefault="00853EA2" w:rsidP="00853EA2">
      <w:pPr>
        <w:jc w:val="both"/>
        <w:rPr>
          <w:rFonts w:ascii="Arial" w:hAnsi="Arial" w:cs="Arial"/>
        </w:rPr>
      </w:pPr>
    </w:p>
    <w:p w14:paraId="273DBBBE" w14:textId="77777777" w:rsidR="00853EA2" w:rsidRDefault="00853EA2" w:rsidP="00853EA2">
      <w:pPr>
        <w:jc w:val="both"/>
        <w:rPr>
          <w:rFonts w:ascii="Arial" w:hAnsi="Arial" w:cs="Arial"/>
        </w:rPr>
      </w:pPr>
    </w:p>
    <w:p w14:paraId="7FFB500E" w14:textId="48FE97C4" w:rsidR="00853EA2" w:rsidRDefault="00853EA2" w:rsidP="00853E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osoby zgłaszającej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Pieczęć i podpis dyrektora szkoły</w:t>
      </w:r>
    </w:p>
    <w:p w14:paraId="41E50687" w14:textId="77777777" w:rsidR="00853EA2" w:rsidRDefault="00853EA2" w:rsidP="00853EA2">
      <w:pPr>
        <w:jc w:val="both"/>
        <w:rPr>
          <w:rFonts w:ascii="Arial" w:hAnsi="Arial" w:cs="Arial"/>
        </w:rPr>
      </w:pPr>
    </w:p>
    <w:p w14:paraId="6F07FC6D" w14:textId="724E5DA6" w:rsidR="00C63C48" w:rsidRDefault="00853EA2" w:rsidP="00853EA2">
      <w:pPr>
        <w:jc w:val="both"/>
        <w:rPr>
          <w:rFonts w:ascii="Arial" w:hAnsi="Arial" w:cs="Arial"/>
        </w:rPr>
      </w:pPr>
      <w:r w:rsidRPr="00853EA2"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: Skan niniejszego formularza należy przesłać do 10 czerwca </w:t>
      </w:r>
      <w:r w:rsidR="0086737E">
        <w:rPr>
          <w:rFonts w:ascii="Arial" w:hAnsi="Arial" w:cs="Arial"/>
        </w:rPr>
        <w:t xml:space="preserve">2025 r. </w:t>
      </w:r>
      <w:r>
        <w:rPr>
          <w:rFonts w:ascii="Arial" w:hAnsi="Arial" w:cs="Arial"/>
        </w:rPr>
        <w:t xml:space="preserve">na adres </w:t>
      </w:r>
      <w:r w:rsidR="0086737E">
        <w:rPr>
          <w:rFonts w:ascii="Arial" w:hAnsi="Arial" w:cs="Arial"/>
        </w:rPr>
        <w:t xml:space="preserve">e-mail: </w:t>
      </w:r>
      <w:hyperlink r:id="rId7" w:history="1">
        <w:r w:rsidR="0086737E" w:rsidRPr="00BB1D0A">
          <w:rPr>
            <w:rStyle w:val="Hipercze"/>
            <w:rFonts w:ascii="Arial" w:hAnsi="Arial" w:cs="Arial"/>
          </w:rPr>
          <w:t>wolontariat@oczamibrata.pl</w:t>
        </w:r>
      </w:hyperlink>
    </w:p>
    <w:p w14:paraId="0FEA7543" w14:textId="154B0C9E" w:rsidR="0086737E" w:rsidRDefault="0086737E" w:rsidP="0086737E">
      <w:pPr>
        <w:jc w:val="both"/>
        <w:rPr>
          <w:rFonts w:ascii="Arial" w:hAnsi="Arial" w:cs="Arial"/>
        </w:rPr>
      </w:pPr>
    </w:p>
    <w:p w14:paraId="7B2FC410" w14:textId="035D8C25" w:rsidR="0086737E" w:rsidRPr="0086737E" w:rsidRDefault="0086737E" w:rsidP="0086737E">
      <w:pPr>
        <w:jc w:val="center"/>
        <w:rPr>
          <w:rFonts w:ascii="Arial" w:hAnsi="Arial" w:cs="Arial"/>
          <w:b/>
        </w:rPr>
      </w:pPr>
      <w:r w:rsidRPr="0086737E">
        <w:rPr>
          <w:rFonts w:ascii="Arial" w:hAnsi="Arial" w:cs="Arial"/>
          <w:b/>
        </w:rPr>
        <w:t>Instrukcja wydatkowania środków</w:t>
      </w:r>
    </w:p>
    <w:p w14:paraId="2048F57A" w14:textId="29F774DD" w:rsidR="0086737E" w:rsidRPr="0086737E" w:rsidRDefault="0086737E" w:rsidP="0086737E">
      <w:pPr>
        <w:ind w:left="705" w:hanging="645"/>
        <w:rPr>
          <w:rFonts w:ascii="Arial" w:hAnsi="Arial" w:cs="Arial"/>
        </w:rPr>
      </w:pPr>
      <w:r w:rsidRPr="0086737E">
        <w:rPr>
          <w:rFonts w:ascii="Arial" w:hAnsi="Arial" w:cs="Arial"/>
        </w:rPr>
        <w:t>1.</w:t>
      </w:r>
      <w:r w:rsidRPr="0086737E">
        <w:rPr>
          <w:rFonts w:ascii="Arial" w:hAnsi="Arial" w:cs="Arial"/>
        </w:rPr>
        <w:tab/>
        <w:t xml:space="preserve">W ramach przyznanego </w:t>
      </w:r>
      <w:r>
        <w:rPr>
          <w:rFonts w:ascii="Arial" w:hAnsi="Arial" w:cs="Arial"/>
        </w:rPr>
        <w:t>dofinansowania</w:t>
      </w:r>
      <w:r w:rsidRPr="0086737E">
        <w:rPr>
          <w:rFonts w:ascii="Arial" w:hAnsi="Arial" w:cs="Arial"/>
        </w:rPr>
        <w:t xml:space="preserve"> można finansować zakup towarów i/lub usług służących bezpośrednio zrealizowaniu zaplanowanych działań i osiągnięciu</w:t>
      </w:r>
      <w:r>
        <w:rPr>
          <w:rFonts w:ascii="Arial" w:hAnsi="Arial" w:cs="Arial"/>
        </w:rPr>
        <w:t xml:space="preserve"> </w:t>
      </w:r>
      <w:r w:rsidRPr="0086737E">
        <w:rPr>
          <w:rFonts w:ascii="Arial" w:hAnsi="Arial" w:cs="Arial"/>
        </w:rPr>
        <w:t>zakładanych we wniosku celów.</w:t>
      </w:r>
    </w:p>
    <w:p w14:paraId="29FE0710" w14:textId="0A924F43" w:rsidR="0086737E" w:rsidRPr="0086737E" w:rsidRDefault="0086737E" w:rsidP="0086737E">
      <w:pPr>
        <w:ind w:left="705" w:hanging="705"/>
        <w:rPr>
          <w:rFonts w:ascii="Arial" w:hAnsi="Arial" w:cs="Arial"/>
        </w:rPr>
      </w:pPr>
      <w:r w:rsidRPr="0086737E">
        <w:rPr>
          <w:rFonts w:ascii="Arial" w:hAnsi="Arial" w:cs="Arial"/>
        </w:rPr>
        <w:t>2.</w:t>
      </w:r>
      <w:r w:rsidRPr="0086737E">
        <w:rPr>
          <w:rFonts w:ascii="Arial" w:hAnsi="Arial" w:cs="Arial"/>
        </w:rPr>
        <w:tab/>
        <w:t>Kwalifikowalne wydatki poniesione w ramach inicjatywy muszą spełniać następujące warunki</w:t>
      </w:r>
      <w:r>
        <w:rPr>
          <w:rFonts w:ascii="Arial" w:hAnsi="Arial" w:cs="Arial"/>
        </w:rPr>
        <w:t xml:space="preserve">, czyli </w:t>
      </w:r>
      <w:r w:rsidRPr="0086737E">
        <w:rPr>
          <w:rFonts w:ascii="Arial" w:hAnsi="Arial" w:cs="Arial"/>
        </w:rPr>
        <w:t>są:</w:t>
      </w:r>
    </w:p>
    <w:p w14:paraId="1161CBB4" w14:textId="77777777" w:rsidR="0086737E" w:rsidRPr="0086737E" w:rsidRDefault="0086737E" w:rsidP="0086737E">
      <w:pPr>
        <w:ind w:firstLine="705"/>
        <w:rPr>
          <w:rFonts w:ascii="Arial" w:hAnsi="Arial" w:cs="Arial"/>
        </w:rPr>
      </w:pPr>
      <w:r w:rsidRPr="0086737E">
        <w:rPr>
          <w:rFonts w:ascii="Arial" w:hAnsi="Arial" w:cs="Arial"/>
        </w:rPr>
        <w:t>a.</w:t>
      </w:r>
      <w:r w:rsidRPr="0086737E">
        <w:rPr>
          <w:rFonts w:ascii="Arial" w:hAnsi="Arial" w:cs="Arial"/>
        </w:rPr>
        <w:tab/>
        <w:t>niezbędne i adekwatne dla zrealizowania zaplanowanych działań;</w:t>
      </w:r>
    </w:p>
    <w:p w14:paraId="6FD07887" w14:textId="77777777" w:rsidR="0086737E" w:rsidRPr="0086737E" w:rsidRDefault="0086737E" w:rsidP="0086737E">
      <w:pPr>
        <w:ind w:firstLine="705"/>
        <w:rPr>
          <w:rFonts w:ascii="Arial" w:hAnsi="Arial" w:cs="Arial"/>
        </w:rPr>
      </w:pPr>
      <w:r w:rsidRPr="0086737E">
        <w:rPr>
          <w:rFonts w:ascii="Arial" w:hAnsi="Arial" w:cs="Arial"/>
        </w:rPr>
        <w:t>b.</w:t>
      </w:r>
      <w:r w:rsidRPr="0086737E">
        <w:rPr>
          <w:rFonts w:ascii="Arial" w:hAnsi="Arial" w:cs="Arial"/>
        </w:rPr>
        <w:tab/>
        <w:t>racjonalnie skalkulowane i zgodne ze stawkami rynkowymi;</w:t>
      </w:r>
    </w:p>
    <w:p w14:paraId="2BACBF77" w14:textId="77777777" w:rsidR="0086737E" w:rsidRPr="0086737E" w:rsidRDefault="0086737E" w:rsidP="0086737E">
      <w:pPr>
        <w:ind w:firstLine="705"/>
        <w:rPr>
          <w:rFonts w:ascii="Arial" w:hAnsi="Arial" w:cs="Arial"/>
        </w:rPr>
      </w:pPr>
      <w:r w:rsidRPr="0086737E">
        <w:rPr>
          <w:rFonts w:ascii="Arial" w:hAnsi="Arial" w:cs="Arial"/>
        </w:rPr>
        <w:t>c.</w:t>
      </w:r>
      <w:r w:rsidRPr="0086737E">
        <w:rPr>
          <w:rFonts w:ascii="Arial" w:hAnsi="Arial" w:cs="Arial"/>
        </w:rPr>
        <w:tab/>
        <w:t>faktycznie poniesione w toku i w okresie realizowanej inicjatywy,</w:t>
      </w:r>
    </w:p>
    <w:p w14:paraId="1D3A0BC7" w14:textId="77777777" w:rsidR="0086737E" w:rsidRPr="0086737E" w:rsidRDefault="0086737E" w:rsidP="0086737E">
      <w:pPr>
        <w:ind w:firstLine="705"/>
        <w:rPr>
          <w:rFonts w:ascii="Arial" w:hAnsi="Arial" w:cs="Arial"/>
        </w:rPr>
      </w:pPr>
      <w:r w:rsidRPr="0086737E">
        <w:rPr>
          <w:rFonts w:ascii="Arial" w:hAnsi="Arial" w:cs="Arial"/>
        </w:rPr>
        <w:t>d.</w:t>
      </w:r>
      <w:r w:rsidRPr="0086737E">
        <w:rPr>
          <w:rFonts w:ascii="Arial" w:hAnsi="Arial" w:cs="Arial"/>
        </w:rPr>
        <w:tab/>
        <w:t>udokumentowane (np. umowami, fakturami),</w:t>
      </w:r>
    </w:p>
    <w:p w14:paraId="56E29913" w14:textId="77777777" w:rsidR="0086737E" w:rsidRPr="0086737E" w:rsidRDefault="0086737E" w:rsidP="0086737E">
      <w:pPr>
        <w:ind w:firstLine="705"/>
        <w:rPr>
          <w:rFonts w:ascii="Arial" w:hAnsi="Arial" w:cs="Arial"/>
        </w:rPr>
      </w:pPr>
      <w:r w:rsidRPr="0086737E">
        <w:rPr>
          <w:rFonts w:ascii="Arial" w:hAnsi="Arial" w:cs="Arial"/>
        </w:rPr>
        <w:t>e.</w:t>
      </w:r>
      <w:r w:rsidRPr="0086737E">
        <w:rPr>
          <w:rFonts w:ascii="Arial" w:hAnsi="Arial" w:cs="Arial"/>
        </w:rPr>
        <w:tab/>
        <w:t>zgodne z odrębnymi przepisami prawa obowiązującego powszechnie.</w:t>
      </w:r>
    </w:p>
    <w:p w14:paraId="4E174831" w14:textId="1A6FCA01" w:rsidR="0086737E" w:rsidRPr="0086737E" w:rsidRDefault="0086737E" w:rsidP="0086737E">
      <w:pPr>
        <w:rPr>
          <w:rFonts w:ascii="Arial" w:hAnsi="Arial" w:cs="Arial"/>
        </w:rPr>
      </w:pPr>
      <w:r w:rsidRPr="0086737E">
        <w:rPr>
          <w:rFonts w:ascii="Arial" w:hAnsi="Arial" w:cs="Arial"/>
        </w:rPr>
        <w:t>3.</w:t>
      </w:r>
      <w:r w:rsidRPr="0086737E">
        <w:rPr>
          <w:rFonts w:ascii="Arial" w:hAnsi="Arial" w:cs="Arial"/>
        </w:rPr>
        <w:tab/>
        <w:t xml:space="preserve">Z </w:t>
      </w:r>
      <w:r>
        <w:rPr>
          <w:rFonts w:ascii="Arial" w:hAnsi="Arial" w:cs="Arial"/>
        </w:rPr>
        <w:t>dofinansowania</w:t>
      </w:r>
      <w:r w:rsidRPr="0086737E">
        <w:rPr>
          <w:rFonts w:ascii="Arial" w:hAnsi="Arial" w:cs="Arial"/>
        </w:rPr>
        <w:t xml:space="preserve"> nie można finansować:</w:t>
      </w:r>
    </w:p>
    <w:p w14:paraId="6E3954EB" w14:textId="77777777" w:rsidR="0086737E" w:rsidRPr="0086737E" w:rsidRDefault="0086737E" w:rsidP="0086737E">
      <w:pPr>
        <w:ind w:left="1410" w:hanging="705"/>
        <w:rPr>
          <w:rFonts w:ascii="Arial" w:hAnsi="Arial" w:cs="Arial"/>
        </w:rPr>
      </w:pPr>
      <w:r w:rsidRPr="0086737E">
        <w:rPr>
          <w:rFonts w:ascii="Arial" w:hAnsi="Arial" w:cs="Arial"/>
        </w:rPr>
        <w:t>a.</w:t>
      </w:r>
      <w:r w:rsidRPr="0086737E">
        <w:rPr>
          <w:rFonts w:ascii="Arial" w:hAnsi="Arial" w:cs="Arial"/>
        </w:rPr>
        <w:tab/>
        <w:t>Wydatków nie związanych z zaplanowanymi działaniami i/lub poniesionymi poza okresem inicjatywy.</w:t>
      </w:r>
    </w:p>
    <w:p w14:paraId="287BA266" w14:textId="77777777" w:rsidR="0086737E" w:rsidRPr="0086737E" w:rsidRDefault="0086737E" w:rsidP="0086737E">
      <w:pPr>
        <w:ind w:firstLine="705"/>
        <w:rPr>
          <w:rFonts w:ascii="Arial" w:hAnsi="Arial" w:cs="Arial"/>
        </w:rPr>
      </w:pPr>
      <w:r w:rsidRPr="0086737E">
        <w:rPr>
          <w:rFonts w:ascii="Arial" w:hAnsi="Arial" w:cs="Arial"/>
        </w:rPr>
        <w:t>b.</w:t>
      </w:r>
      <w:r w:rsidRPr="0086737E">
        <w:rPr>
          <w:rFonts w:ascii="Arial" w:hAnsi="Arial" w:cs="Arial"/>
        </w:rPr>
        <w:tab/>
        <w:t>Wkładów własnych i działań będące częścią innego projektu.</w:t>
      </w:r>
    </w:p>
    <w:p w14:paraId="2A11F39B" w14:textId="77777777" w:rsidR="0086737E" w:rsidRPr="0086737E" w:rsidRDefault="0086737E" w:rsidP="0086737E">
      <w:pPr>
        <w:ind w:left="1410" w:hanging="705"/>
        <w:rPr>
          <w:rFonts w:ascii="Arial" w:hAnsi="Arial" w:cs="Arial"/>
        </w:rPr>
      </w:pPr>
      <w:r w:rsidRPr="0086737E">
        <w:rPr>
          <w:rFonts w:ascii="Arial" w:hAnsi="Arial" w:cs="Arial"/>
        </w:rPr>
        <w:t>c.</w:t>
      </w:r>
      <w:r w:rsidRPr="0086737E">
        <w:rPr>
          <w:rFonts w:ascii="Arial" w:hAnsi="Arial" w:cs="Arial"/>
        </w:rPr>
        <w:tab/>
        <w:t>Wynagrodzeń lidera lub członków grupy wolontariuszy realizującego inicjatywę.</w:t>
      </w:r>
    </w:p>
    <w:p w14:paraId="0DBB3EE7" w14:textId="5555DE02" w:rsidR="0086737E" w:rsidRPr="0086737E" w:rsidRDefault="0086737E" w:rsidP="0086737E">
      <w:pPr>
        <w:ind w:left="1410" w:hanging="705"/>
        <w:rPr>
          <w:rFonts w:ascii="Arial" w:hAnsi="Arial" w:cs="Arial"/>
        </w:rPr>
      </w:pPr>
      <w:r w:rsidRPr="0086737E">
        <w:rPr>
          <w:rFonts w:ascii="Arial" w:hAnsi="Arial" w:cs="Arial"/>
        </w:rPr>
        <w:t>d.</w:t>
      </w:r>
      <w:r w:rsidRPr="0086737E">
        <w:rPr>
          <w:rFonts w:ascii="Arial" w:hAnsi="Arial" w:cs="Arial"/>
        </w:rPr>
        <w:tab/>
        <w:t>Wydatków dot. prowadzenia odpłatnej działalności statutowej pożytku publicznego i gospodarczej.</w:t>
      </w:r>
    </w:p>
    <w:p w14:paraId="6368E33B" w14:textId="5A32E1B2" w:rsidR="0086737E" w:rsidRPr="0086737E" w:rsidRDefault="0086737E" w:rsidP="0086737E">
      <w:pPr>
        <w:ind w:left="1410" w:hanging="705"/>
        <w:rPr>
          <w:rFonts w:ascii="Arial" w:hAnsi="Arial" w:cs="Arial"/>
        </w:rPr>
      </w:pPr>
      <w:r w:rsidRPr="0086737E">
        <w:rPr>
          <w:rFonts w:ascii="Arial" w:hAnsi="Arial" w:cs="Arial"/>
        </w:rPr>
        <w:t>e.</w:t>
      </w:r>
      <w:r w:rsidRPr="0086737E">
        <w:rPr>
          <w:rFonts w:ascii="Arial" w:hAnsi="Arial" w:cs="Arial"/>
        </w:rPr>
        <w:tab/>
        <w:t>Wydatków związanych z realizacją celów politycznych i realizacją celów politycznych i religijnych.</w:t>
      </w:r>
    </w:p>
    <w:p w14:paraId="19C5587E" w14:textId="49E23AEE" w:rsidR="0086737E" w:rsidRDefault="0086737E" w:rsidP="0086737E">
      <w:pPr>
        <w:ind w:left="1410" w:hanging="705"/>
        <w:rPr>
          <w:rFonts w:ascii="Arial" w:hAnsi="Arial" w:cs="Arial"/>
        </w:rPr>
      </w:pPr>
      <w:r w:rsidRPr="0086737E">
        <w:rPr>
          <w:rFonts w:ascii="Arial" w:hAnsi="Arial" w:cs="Arial"/>
        </w:rPr>
        <w:t>f.</w:t>
      </w:r>
      <w:r w:rsidRPr="0086737E">
        <w:rPr>
          <w:rFonts w:ascii="Arial" w:hAnsi="Arial" w:cs="Arial"/>
        </w:rPr>
        <w:tab/>
        <w:t>Innych niewynikających z charakteru inicjatywy lub niezgodnych z odrębnymi przepisami prawa.</w:t>
      </w:r>
    </w:p>
    <w:p w14:paraId="3F4397A2" w14:textId="007BDE6D" w:rsidR="0086737E" w:rsidRDefault="0086737E" w:rsidP="0086737E">
      <w:pPr>
        <w:jc w:val="both"/>
        <w:rPr>
          <w:rFonts w:ascii="Arial" w:hAnsi="Arial" w:cs="Arial"/>
          <w:b/>
        </w:rPr>
      </w:pPr>
    </w:p>
    <w:p w14:paraId="2B10A3B0" w14:textId="3864513C" w:rsidR="0086737E" w:rsidRDefault="0086737E" w:rsidP="0086737E">
      <w:pPr>
        <w:jc w:val="both"/>
        <w:rPr>
          <w:rFonts w:ascii="Arial" w:hAnsi="Arial" w:cs="Arial"/>
          <w:b/>
        </w:rPr>
      </w:pPr>
    </w:p>
    <w:p w14:paraId="7B8D35E9" w14:textId="735A1C55" w:rsidR="0086737E" w:rsidRDefault="0086737E" w:rsidP="0086737E">
      <w:pPr>
        <w:jc w:val="both"/>
        <w:rPr>
          <w:rFonts w:ascii="Arial" w:hAnsi="Arial" w:cs="Arial"/>
          <w:b/>
        </w:rPr>
      </w:pPr>
    </w:p>
    <w:p w14:paraId="62FDF046" w14:textId="42F78FF6" w:rsidR="0086737E" w:rsidRDefault="0086737E" w:rsidP="0086737E">
      <w:pPr>
        <w:jc w:val="both"/>
        <w:rPr>
          <w:rFonts w:ascii="Arial" w:hAnsi="Arial" w:cs="Arial"/>
          <w:b/>
        </w:rPr>
      </w:pPr>
    </w:p>
    <w:p w14:paraId="2E5AA4BD" w14:textId="666EAE5D" w:rsidR="0086737E" w:rsidRDefault="0086737E" w:rsidP="0086737E">
      <w:pPr>
        <w:jc w:val="both"/>
        <w:rPr>
          <w:rFonts w:ascii="Arial" w:hAnsi="Arial" w:cs="Arial"/>
          <w:b/>
        </w:rPr>
      </w:pPr>
    </w:p>
    <w:p w14:paraId="3F241F78" w14:textId="67D817D5" w:rsidR="0086737E" w:rsidRDefault="0086737E" w:rsidP="0086737E">
      <w:pPr>
        <w:jc w:val="both"/>
        <w:rPr>
          <w:rFonts w:ascii="Arial" w:hAnsi="Arial" w:cs="Arial"/>
          <w:b/>
        </w:rPr>
      </w:pPr>
    </w:p>
    <w:p w14:paraId="68172D07" w14:textId="5C275FE6" w:rsidR="0086737E" w:rsidRDefault="0086737E" w:rsidP="0086737E">
      <w:pPr>
        <w:jc w:val="both"/>
        <w:rPr>
          <w:rFonts w:ascii="Arial" w:hAnsi="Arial" w:cs="Arial"/>
          <w:b/>
        </w:rPr>
      </w:pPr>
    </w:p>
    <w:p w14:paraId="6D96EC25" w14:textId="51EE2F5E" w:rsidR="0086737E" w:rsidRDefault="0086737E" w:rsidP="0086737E">
      <w:pPr>
        <w:jc w:val="both"/>
        <w:rPr>
          <w:rFonts w:ascii="Arial" w:hAnsi="Arial" w:cs="Arial"/>
          <w:b/>
        </w:rPr>
      </w:pPr>
    </w:p>
    <w:p w14:paraId="399C0097" w14:textId="30CF79B9" w:rsidR="0086737E" w:rsidRDefault="0086737E" w:rsidP="0086737E">
      <w:pPr>
        <w:jc w:val="both"/>
        <w:rPr>
          <w:rFonts w:ascii="Arial" w:hAnsi="Arial" w:cs="Arial"/>
          <w:b/>
        </w:rPr>
      </w:pPr>
    </w:p>
    <w:p w14:paraId="2FEB9E71" w14:textId="77777777" w:rsidR="0086737E" w:rsidRDefault="0086737E" w:rsidP="0086737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7492435C" w14:textId="7D2A2838" w:rsidR="0086737E" w:rsidRPr="0086737E" w:rsidRDefault="0086737E" w:rsidP="0086737E">
      <w:pPr>
        <w:jc w:val="center"/>
        <w:rPr>
          <w:rFonts w:ascii="Arial" w:hAnsi="Arial" w:cs="Arial"/>
          <w:b/>
        </w:rPr>
      </w:pPr>
      <w:r w:rsidRPr="0086737E">
        <w:rPr>
          <w:rFonts w:ascii="Arial" w:hAnsi="Arial" w:cs="Arial"/>
          <w:b/>
        </w:rPr>
        <w:t>Klauzula informacyjna dotycząca ochrony danych osobowych</w:t>
      </w:r>
    </w:p>
    <w:p w14:paraId="6BE11902" w14:textId="33B497F4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 xml:space="preserve">1. Administratorem danych osobowych jest Fundacja Oczami Brata ul. Brzezińska 57/59 </w:t>
      </w:r>
      <w:r>
        <w:rPr>
          <w:rFonts w:ascii="Arial" w:hAnsi="Arial" w:cs="Arial"/>
        </w:rPr>
        <w:br/>
      </w:r>
      <w:r w:rsidRPr="0086737E">
        <w:rPr>
          <w:rFonts w:ascii="Arial" w:hAnsi="Arial" w:cs="Arial"/>
        </w:rPr>
        <w:t>42-208 Częstochowa.</w:t>
      </w:r>
    </w:p>
    <w:p w14:paraId="35894349" w14:textId="77777777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>2. Dane osobowe i kontaktowe podane w karcie zgłoszenia, będą przetwarzane w celach określonych w regulaminie Konkursu, w tym: organizacji, oceny przygotowanych prac, sporządzenia protokołu, dyplomów oraz wydania i wypłaty nagród Laureatom, na  podstawie wyrażonej zgody (art. 6 ust. 1 lit. a RODO).</w:t>
      </w:r>
    </w:p>
    <w:p w14:paraId="5417B933" w14:textId="6692F72C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 xml:space="preserve">3. Dane Uczestników i Laureatów Konkursu będą przechowywane przez okres niezbędny do realizacji wyżej określonych celów oraz obowiązków wynikających z poszczególnych przepisów prawa (księgowego i podatkowego - nie dłużej niż 5 lat licząc od końca roku, </w:t>
      </w:r>
      <w:r>
        <w:rPr>
          <w:rFonts w:ascii="Arial" w:hAnsi="Arial" w:cs="Arial"/>
        </w:rPr>
        <w:br/>
      </w:r>
      <w:r w:rsidRPr="0086737E">
        <w:rPr>
          <w:rFonts w:ascii="Arial" w:hAnsi="Arial" w:cs="Arial"/>
        </w:rPr>
        <w:t>w którym odbył się Konkurs).</w:t>
      </w:r>
    </w:p>
    <w:p w14:paraId="2D28C640" w14:textId="77777777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>4. Dane Laureatów Konkursu zamieszczone w protokole Jury oraz zdjęcia, materiały filmowe dokumentujące przebieg i rozstrzygnięcie Konkursu oraz materiały promocyjne i publikacje prasowe promujące wydarzenie i organizatora, będą czasowo archiwizowane przez Fundację Oczami Brata, a następnie trwale zniszczone.</w:t>
      </w:r>
    </w:p>
    <w:p w14:paraId="104A4E3C" w14:textId="77777777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>5. Osobie, której dane dotyczą przysługuje prawo do cofnięcia zgody w dowolnym momencie bez wpływu na zgodność z prawem przetwarzania, którego dokonano na podstawie zgody przed jej cofnięciem,</w:t>
      </w:r>
    </w:p>
    <w:p w14:paraId="0DA80421" w14:textId="77777777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>6. Osobie, której dane dotyczą przysługuje prawo dostępu do swoich danych osobowych, żądania ich sprostowania lub usunięcia. Wniesienie żądania usunięcia danych jest równoznaczne z rezygnacją z udziału w Konkursie. Ponadto przysługuje jej prawo do żądania ograniczenia przetwarzania w przypadkach określonych w art. 18 RODO.</w:t>
      </w:r>
    </w:p>
    <w:p w14:paraId="1C50E775" w14:textId="6F40D915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 xml:space="preserve">7. Odbiorcą danych może być podmiot działający na zlecenie administratora danych, </w:t>
      </w:r>
      <w:r>
        <w:rPr>
          <w:rFonts w:ascii="Arial" w:hAnsi="Arial" w:cs="Arial"/>
        </w:rPr>
        <w:br/>
      </w:r>
      <w:r w:rsidRPr="0086737E">
        <w:rPr>
          <w:rFonts w:ascii="Arial" w:hAnsi="Arial" w:cs="Arial"/>
        </w:rPr>
        <w:t xml:space="preserve">tj. podmioty świadczące usługi IT w zakresie hostingu serwisów internetowych, sponsorzy </w:t>
      </w:r>
      <w:r>
        <w:rPr>
          <w:rFonts w:ascii="Arial" w:hAnsi="Arial" w:cs="Arial"/>
        </w:rPr>
        <w:br/>
      </w:r>
      <w:r w:rsidRPr="0086737E">
        <w:rPr>
          <w:rFonts w:ascii="Arial" w:hAnsi="Arial" w:cs="Arial"/>
        </w:rPr>
        <w:t>i fundatorzy nagród (w celu sporządzenia list potwierdzających odbiór nagród).</w:t>
      </w:r>
    </w:p>
    <w:p w14:paraId="66CC2A59" w14:textId="77777777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>8. Osobie, której dane dotyczą przysługuje prawo wniesienia skargi do Prezesa UODO na niezgodne z prawem przetwarzanie jej danych osobowych.</w:t>
      </w:r>
    </w:p>
    <w:p w14:paraId="238C1408" w14:textId="76936FF4" w:rsidR="0086737E" w:rsidRPr="0086737E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 xml:space="preserve">9. Prawa te mogą w szczególnych przypadkach podlegać ograniczeniom wynikającym </w:t>
      </w:r>
      <w:r>
        <w:rPr>
          <w:rFonts w:ascii="Arial" w:hAnsi="Arial" w:cs="Arial"/>
        </w:rPr>
        <w:br/>
      </w:r>
      <w:r w:rsidRPr="0086737E">
        <w:rPr>
          <w:rFonts w:ascii="Arial" w:hAnsi="Arial" w:cs="Arial"/>
        </w:rPr>
        <w:t>z odrębnych przepisów.</w:t>
      </w:r>
    </w:p>
    <w:p w14:paraId="3DD67345" w14:textId="4FE92FA0" w:rsidR="0086737E" w:rsidRPr="00853EA2" w:rsidRDefault="0086737E" w:rsidP="0086737E">
      <w:pPr>
        <w:jc w:val="both"/>
        <w:rPr>
          <w:rFonts w:ascii="Arial" w:hAnsi="Arial" w:cs="Arial"/>
        </w:rPr>
      </w:pPr>
      <w:r w:rsidRPr="0086737E">
        <w:rPr>
          <w:rFonts w:ascii="Arial" w:hAnsi="Arial" w:cs="Arial"/>
        </w:rPr>
        <w:t>10. Podanie danych zawartych w karcie zgłoszenia nie jest obowiązkowe, jednak jest warunkiem koniecznym aby wziąć udział w Konkursie.</w:t>
      </w:r>
    </w:p>
    <w:sectPr w:rsidR="0086737E" w:rsidRPr="00853EA2" w:rsidSect="00853EA2">
      <w:headerReference w:type="default" r:id="rId8"/>
      <w:footerReference w:type="default" r:id="rId9"/>
      <w:pgSz w:w="11906" w:h="16838"/>
      <w:pgMar w:top="1417" w:right="1417" w:bottom="1417" w:left="1417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E9E22" w14:textId="77777777" w:rsidR="00B915DB" w:rsidRDefault="00B915DB" w:rsidP="004851F2">
      <w:pPr>
        <w:spacing w:after="0" w:line="240" w:lineRule="auto"/>
      </w:pPr>
      <w:r>
        <w:separator/>
      </w:r>
    </w:p>
  </w:endnote>
  <w:endnote w:type="continuationSeparator" w:id="0">
    <w:p w14:paraId="306CB1A0" w14:textId="77777777" w:rsidR="00B915DB" w:rsidRDefault="00B915DB" w:rsidP="0048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CE4E" w14:textId="6AC96098" w:rsidR="00853EA2" w:rsidRDefault="00853EA2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8BA77F" wp14:editId="4C817309">
          <wp:simplePos x="0" y="0"/>
          <wp:positionH relativeFrom="margin">
            <wp:posOffset>-104775</wp:posOffset>
          </wp:positionH>
          <wp:positionV relativeFrom="paragraph">
            <wp:posOffset>-76200</wp:posOffset>
          </wp:positionV>
          <wp:extent cx="5760720" cy="83629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_zestawienie_1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6BC2" w14:textId="77777777" w:rsidR="00B915DB" w:rsidRDefault="00B915DB" w:rsidP="004851F2">
      <w:pPr>
        <w:spacing w:after="0" w:line="240" w:lineRule="auto"/>
      </w:pPr>
      <w:r>
        <w:separator/>
      </w:r>
    </w:p>
  </w:footnote>
  <w:footnote w:type="continuationSeparator" w:id="0">
    <w:p w14:paraId="57D81BAC" w14:textId="77777777" w:rsidR="00B915DB" w:rsidRDefault="00B915DB" w:rsidP="0048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96F4" w14:textId="77777777" w:rsidR="004851F2" w:rsidRDefault="007714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FF601F" wp14:editId="1B0F6B7B">
          <wp:simplePos x="0" y="0"/>
          <wp:positionH relativeFrom="page">
            <wp:align>left</wp:align>
          </wp:positionH>
          <wp:positionV relativeFrom="paragraph">
            <wp:posOffset>-345440</wp:posOffset>
          </wp:positionV>
          <wp:extent cx="7534275" cy="10566400"/>
          <wp:effectExtent l="0" t="0" r="952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5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287"/>
    <w:multiLevelType w:val="hybridMultilevel"/>
    <w:tmpl w:val="3AFC3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354017"/>
    <w:multiLevelType w:val="hybridMultilevel"/>
    <w:tmpl w:val="78C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744B"/>
    <w:multiLevelType w:val="hybridMultilevel"/>
    <w:tmpl w:val="80942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52E25"/>
    <w:multiLevelType w:val="hybridMultilevel"/>
    <w:tmpl w:val="C7A8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422"/>
    <w:multiLevelType w:val="hybridMultilevel"/>
    <w:tmpl w:val="E1340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F56FD"/>
    <w:multiLevelType w:val="hybridMultilevel"/>
    <w:tmpl w:val="E2241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5008A6"/>
    <w:multiLevelType w:val="hybridMultilevel"/>
    <w:tmpl w:val="D41E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C2"/>
    <w:rsid w:val="000338C2"/>
    <w:rsid w:val="0004790F"/>
    <w:rsid w:val="00083E35"/>
    <w:rsid w:val="00130578"/>
    <w:rsid w:val="00165035"/>
    <w:rsid w:val="00194727"/>
    <w:rsid w:val="001F2CCB"/>
    <w:rsid w:val="00242F2E"/>
    <w:rsid w:val="00244E39"/>
    <w:rsid w:val="002C6243"/>
    <w:rsid w:val="002E3F51"/>
    <w:rsid w:val="00342BC9"/>
    <w:rsid w:val="003577FF"/>
    <w:rsid w:val="00387879"/>
    <w:rsid w:val="003A2636"/>
    <w:rsid w:val="003C1A4F"/>
    <w:rsid w:val="003F64E7"/>
    <w:rsid w:val="00405C74"/>
    <w:rsid w:val="00455C41"/>
    <w:rsid w:val="00472B0E"/>
    <w:rsid w:val="004851F2"/>
    <w:rsid w:val="004A482A"/>
    <w:rsid w:val="004D2040"/>
    <w:rsid w:val="00506523"/>
    <w:rsid w:val="005139F2"/>
    <w:rsid w:val="0052685C"/>
    <w:rsid w:val="005405B5"/>
    <w:rsid w:val="005A1192"/>
    <w:rsid w:val="005F06E5"/>
    <w:rsid w:val="005F5F29"/>
    <w:rsid w:val="005F6C4E"/>
    <w:rsid w:val="00671E16"/>
    <w:rsid w:val="006C21A8"/>
    <w:rsid w:val="0077143D"/>
    <w:rsid w:val="007728C2"/>
    <w:rsid w:val="00782478"/>
    <w:rsid w:val="007E5058"/>
    <w:rsid w:val="007F4548"/>
    <w:rsid w:val="007F46F7"/>
    <w:rsid w:val="008037A9"/>
    <w:rsid w:val="0084240E"/>
    <w:rsid w:val="00853B95"/>
    <w:rsid w:val="00853EA2"/>
    <w:rsid w:val="00855B2C"/>
    <w:rsid w:val="00856240"/>
    <w:rsid w:val="0086737E"/>
    <w:rsid w:val="00874026"/>
    <w:rsid w:val="00890AF3"/>
    <w:rsid w:val="0091268C"/>
    <w:rsid w:val="00935A50"/>
    <w:rsid w:val="0095759C"/>
    <w:rsid w:val="00A073C3"/>
    <w:rsid w:val="00A853F4"/>
    <w:rsid w:val="00AC213F"/>
    <w:rsid w:val="00AE7671"/>
    <w:rsid w:val="00B915DB"/>
    <w:rsid w:val="00BE247C"/>
    <w:rsid w:val="00BF34C4"/>
    <w:rsid w:val="00C0525B"/>
    <w:rsid w:val="00C63C48"/>
    <w:rsid w:val="00C6496F"/>
    <w:rsid w:val="00C71041"/>
    <w:rsid w:val="00C7490F"/>
    <w:rsid w:val="00C803CA"/>
    <w:rsid w:val="00C9627B"/>
    <w:rsid w:val="00CD0CB7"/>
    <w:rsid w:val="00CE78FA"/>
    <w:rsid w:val="00D01A99"/>
    <w:rsid w:val="00D6336F"/>
    <w:rsid w:val="00DE3893"/>
    <w:rsid w:val="00E06E39"/>
    <w:rsid w:val="00E54D5F"/>
    <w:rsid w:val="00EC7F9E"/>
    <w:rsid w:val="00F3610A"/>
    <w:rsid w:val="00F73157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7B028"/>
  <w15:chartTrackingRefBased/>
  <w15:docId w15:val="{CC3379FA-3415-4768-9758-53075E53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1F2"/>
  </w:style>
  <w:style w:type="paragraph" w:styleId="Stopka">
    <w:name w:val="footer"/>
    <w:basedOn w:val="Normalny"/>
    <w:link w:val="StopkaZnak"/>
    <w:uiPriority w:val="99"/>
    <w:unhideWhenUsed/>
    <w:rsid w:val="004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1F2"/>
  </w:style>
  <w:style w:type="character" w:styleId="Hipercze">
    <w:name w:val="Hyperlink"/>
    <w:basedOn w:val="Domylnaczcionkaakapitu"/>
    <w:uiPriority w:val="99"/>
    <w:unhideWhenUsed/>
    <w:rsid w:val="007714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4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28C2"/>
    <w:pPr>
      <w:ind w:left="720"/>
      <w:contextualSpacing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34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lontariat@oczamibr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oc\Desktop\Dokumenty%20FOB\WZ&#211;R%20I%20WYTYCZNE%20PISMA%20WYCHODZ&#260;CEG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I WYTYCZNE PISMA WYCHODZĄCEGO (1)</Template>
  <TotalTime>19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Bilski</dc:creator>
  <cp:keywords/>
  <dc:description/>
  <cp:lastModifiedBy>Paweł Bilski</cp:lastModifiedBy>
  <cp:revision>7</cp:revision>
  <cp:lastPrinted>2025-05-28T09:59:00Z</cp:lastPrinted>
  <dcterms:created xsi:type="dcterms:W3CDTF">2025-05-28T09:57:00Z</dcterms:created>
  <dcterms:modified xsi:type="dcterms:W3CDTF">2025-05-28T10:20:00Z</dcterms:modified>
</cp:coreProperties>
</file>