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7690" w14:textId="47D3B493" w:rsidR="00391A03" w:rsidRDefault="00391A03" w:rsidP="00391A03">
      <w:pPr>
        <w:pStyle w:val="Nagwek1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</w:p>
    <w:p w14:paraId="533ECBB1" w14:textId="61A4B791" w:rsidR="00CF26FC" w:rsidRDefault="00391A03" w:rsidP="00391A03">
      <w:pPr>
        <w:pStyle w:val="Nagwek1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dotyczące rachunku bankowego</w:t>
      </w:r>
    </w:p>
    <w:p w14:paraId="07360618" w14:textId="6523C00D" w:rsidR="00391A03" w:rsidRPr="00391A03" w:rsidRDefault="00391A03" w:rsidP="00391A03">
      <w:pPr>
        <w:spacing w:line="360" w:lineRule="auto"/>
        <w:contextualSpacing/>
      </w:pPr>
      <w:r>
        <w:t>______________________</w:t>
      </w:r>
      <w:r>
        <w:tab/>
      </w:r>
      <w:r>
        <w:tab/>
      </w:r>
      <w:r>
        <w:tab/>
      </w:r>
      <w:r>
        <w:tab/>
        <w:t xml:space="preserve">       ______________________</w:t>
      </w:r>
    </w:p>
    <w:p w14:paraId="6299FD07" w14:textId="63162DF4" w:rsidR="008E5CE3" w:rsidRDefault="00D50609" w:rsidP="00391A03">
      <w:pPr>
        <w:spacing w:before="720" w:after="100" w:afterAutospacing="1" w:line="360" w:lineRule="auto"/>
        <w:ind w:left="6804" w:hanging="6804"/>
        <w:contextualSpacing/>
        <w:rPr>
          <w:rFonts w:cs="Arial"/>
          <w:sz w:val="22"/>
          <w:szCs w:val="22"/>
        </w:rPr>
      </w:pPr>
      <w:r w:rsidRPr="00391A03">
        <w:rPr>
          <w:rFonts w:cs="Arial"/>
          <w:sz w:val="22"/>
          <w:szCs w:val="22"/>
        </w:rPr>
        <w:t>(</w:t>
      </w:r>
      <w:r w:rsidR="00391A03">
        <w:rPr>
          <w:rFonts w:cs="Arial"/>
          <w:sz w:val="22"/>
          <w:szCs w:val="22"/>
        </w:rPr>
        <w:t xml:space="preserve">pieczęć - </w:t>
      </w:r>
      <w:r w:rsidRPr="00391A03">
        <w:rPr>
          <w:rFonts w:cs="Arial"/>
          <w:sz w:val="22"/>
          <w:szCs w:val="22"/>
        </w:rPr>
        <w:t>nazwa i adres</w:t>
      </w:r>
      <w:r w:rsidR="00C31AE3" w:rsidRPr="00391A03">
        <w:rPr>
          <w:rFonts w:cs="Arial"/>
          <w:sz w:val="22"/>
          <w:szCs w:val="22"/>
        </w:rPr>
        <w:t xml:space="preserve"> </w:t>
      </w:r>
      <w:r w:rsidR="00140FF8" w:rsidRPr="00391A03">
        <w:rPr>
          <w:rFonts w:cs="Arial"/>
          <w:sz w:val="22"/>
          <w:szCs w:val="22"/>
        </w:rPr>
        <w:t>Wnioskodawcy</w:t>
      </w:r>
      <w:r w:rsidRPr="00391A03">
        <w:rPr>
          <w:rFonts w:cs="Arial"/>
          <w:sz w:val="22"/>
          <w:szCs w:val="22"/>
        </w:rPr>
        <w:t>)</w:t>
      </w:r>
      <w:r w:rsidR="007E1C47" w:rsidRPr="00391A03">
        <w:rPr>
          <w:rFonts w:cs="Arial"/>
          <w:sz w:val="22"/>
          <w:szCs w:val="22"/>
        </w:rPr>
        <w:tab/>
      </w:r>
      <w:r w:rsidR="00391A03">
        <w:rPr>
          <w:rFonts w:cs="Arial"/>
          <w:sz w:val="22"/>
          <w:szCs w:val="22"/>
        </w:rPr>
        <w:t xml:space="preserve">    </w:t>
      </w:r>
      <w:r w:rsidR="00391A03" w:rsidRPr="00391A03">
        <w:rPr>
          <w:rFonts w:cs="Arial"/>
          <w:sz w:val="22"/>
          <w:szCs w:val="22"/>
        </w:rPr>
        <w:t xml:space="preserve"> </w:t>
      </w:r>
      <w:r w:rsidRPr="00391A03">
        <w:rPr>
          <w:rFonts w:cs="Arial"/>
          <w:sz w:val="22"/>
          <w:szCs w:val="22"/>
        </w:rPr>
        <w:t>(miejscowość, data)</w:t>
      </w:r>
    </w:p>
    <w:p w14:paraId="14288C8D" w14:textId="77777777" w:rsidR="00391A03" w:rsidRDefault="00391A03" w:rsidP="00391A03">
      <w:pPr>
        <w:spacing w:before="720" w:after="100" w:afterAutospacing="1" w:line="360" w:lineRule="auto"/>
        <w:ind w:left="6804" w:hanging="6804"/>
        <w:contextualSpacing/>
        <w:rPr>
          <w:rFonts w:cs="Arial"/>
          <w:sz w:val="22"/>
          <w:szCs w:val="22"/>
        </w:rPr>
      </w:pPr>
    </w:p>
    <w:p w14:paraId="1DDDA3C8" w14:textId="77777777" w:rsidR="00391A03" w:rsidRPr="00391A03" w:rsidRDefault="00391A03" w:rsidP="00391A03">
      <w:pPr>
        <w:spacing w:before="720" w:after="100" w:afterAutospacing="1" w:line="360" w:lineRule="auto"/>
        <w:ind w:left="6804" w:hanging="6804"/>
        <w:contextualSpacing/>
        <w:rPr>
          <w:rFonts w:cs="Arial"/>
          <w:sz w:val="22"/>
          <w:szCs w:val="22"/>
        </w:rPr>
      </w:pPr>
    </w:p>
    <w:p w14:paraId="1961C39A" w14:textId="77777777" w:rsidR="00391A03" w:rsidRP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/>
          <w:sz w:val="22"/>
          <w:szCs w:val="22"/>
        </w:rPr>
      </w:pPr>
      <w:r w:rsidRPr="00391A03">
        <w:rPr>
          <w:rFonts w:cs="Arial"/>
          <w:b/>
          <w:sz w:val="22"/>
          <w:szCs w:val="22"/>
        </w:rPr>
        <w:t>Oświadczenie</w:t>
      </w:r>
    </w:p>
    <w:p w14:paraId="5699ACA8" w14:textId="77777777" w:rsidR="00391A03" w:rsidRP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</w:p>
    <w:p w14:paraId="2849D59C" w14:textId="77777777" w:rsid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  <w:r w:rsidRPr="00391A03">
        <w:rPr>
          <w:rFonts w:cs="Arial"/>
          <w:bCs/>
          <w:sz w:val="22"/>
          <w:szCs w:val="22"/>
        </w:rPr>
        <w:t xml:space="preserve">Oświadczam, że na potrzebę realizacji projektu </w:t>
      </w:r>
      <w:r>
        <w:rPr>
          <w:rFonts w:cs="Arial"/>
          <w:bCs/>
          <w:sz w:val="22"/>
          <w:szCs w:val="22"/>
        </w:rPr>
        <w:t xml:space="preserve">(proszę podać nazwę projektu) </w:t>
      </w:r>
    </w:p>
    <w:p w14:paraId="48A21849" w14:textId="16A9BF4A" w:rsidR="00391A03" w:rsidRDefault="00391A03" w:rsidP="00391A03">
      <w:pPr>
        <w:spacing w:before="720" w:after="240" w:line="360" w:lineRule="auto"/>
        <w:contextualSpacing/>
        <w:jc w:val="center"/>
      </w:pPr>
      <w:r>
        <w:t xml:space="preserve">       ________________________________________________________________       </w:t>
      </w:r>
    </w:p>
    <w:p w14:paraId="098F5AC1" w14:textId="77777777" w:rsidR="00391A03" w:rsidRDefault="00391A03" w:rsidP="00391A03">
      <w:pPr>
        <w:spacing w:before="720" w:after="240" w:line="360" w:lineRule="auto"/>
        <w:contextualSpacing/>
        <w:jc w:val="center"/>
      </w:pPr>
      <w:r>
        <w:t xml:space="preserve">       ________________________________________________________________       </w:t>
      </w:r>
    </w:p>
    <w:p w14:paraId="176701B3" w14:textId="77777777" w:rsidR="00391A03" w:rsidRDefault="00391A03" w:rsidP="00391A03">
      <w:pPr>
        <w:spacing w:before="720" w:after="240" w:line="360" w:lineRule="auto"/>
        <w:contextualSpacing/>
        <w:jc w:val="center"/>
      </w:pPr>
    </w:p>
    <w:p w14:paraId="653E42E5" w14:textId="0D8A8D9A" w:rsidR="00391A03" w:rsidRP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  <w:r w:rsidRPr="00391A03">
        <w:rPr>
          <w:rFonts w:cs="Arial"/>
          <w:bCs/>
          <w:sz w:val="22"/>
          <w:szCs w:val="22"/>
        </w:rPr>
        <w:t>prowadzony będzie następujący rachunek</w:t>
      </w:r>
    </w:p>
    <w:p w14:paraId="75DC0D1D" w14:textId="77777777" w:rsidR="00391A03" w:rsidRDefault="00391A03" w:rsidP="00391A03">
      <w:pPr>
        <w:spacing w:before="720" w:after="240" w:line="360" w:lineRule="auto"/>
        <w:contextualSpacing/>
        <w:jc w:val="center"/>
      </w:pPr>
      <w:r>
        <w:t xml:space="preserve">       ________________________________________________________________       </w:t>
      </w:r>
    </w:p>
    <w:p w14:paraId="5CB82688" w14:textId="77777777" w:rsid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(numer rachunku)</w:t>
      </w:r>
    </w:p>
    <w:p w14:paraId="1FAB0E7E" w14:textId="77777777" w:rsidR="00391A03" w:rsidRDefault="00391A03" w:rsidP="00391A03">
      <w:pPr>
        <w:spacing w:before="720" w:after="240" w:line="360" w:lineRule="auto"/>
        <w:contextualSpacing/>
        <w:jc w:val="center"/>
      </w:pPr>
      <w:r>
        <w:t xml:space="preserve">       ________________________________________________________________       </w:t>
      </w:r>
    </w:p>
    <w:p w14:paraId="1FF0383C" w14:textId="77777777" w:rsid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(nazwa banku)</w:t>
      </w:r>
    </w:p>
    <w:p w14:paraId="7729BCFE" w14:textId="77777777" w:rsid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</w:p>
    <w:p w14:paraId="3ED113EF" w14:textId="18956393" w:rsidR="00391A03" w:rsidRP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  <w:r w:rsidRPr="00391A03">
        <w:rPr>
          <w:rFonts w:cs="Arial"/>
          <w:bCs/>
          <w:sz w:val="22"/>
          <w:szCs w:val="22"/>
        </w:rPr>
        <w:t xml:space="preserve">wyodrębniony na cele realizacji </w:t>
      </w:r>
      <w:r>
        <w:rPr>
          <w:rFonts w:cs="Arial"/>
          <w:bCs/>
          <w:sz w:val="22"/>
          <w:szCs w:val="22"/>
        </w:rPr>
        <w:t xml:space="preserve">projektu. </w:t>
      </w:r>
    </w:p>
    <w:p w14:paraId="7E3FE3E9" w14:textId="17444C38" w:rsidR="006B4267" w:rsidRDefault="006B4267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</w:p>
    <w:p w14:paraId="0B8C6BC1" w14:textId="77777777" w:rsid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</w:p>
    <w:p w14:paraId="3A659E25" w14:textId="77777777" w:rsidR="00391A03" w:rsidRDefault="00391A03" w:rsidP="00391A03">
      <w:pPr>
        <w:spacing w:before="720" w:after="240" w:line="360" w:lineRule="auto"/>
        <w:contextualSpacing/>
        <w:jc w:val="center"/>
        <w:rPr>
          <w:rFonts w:cs="Arial"/>
          <w:bCs/>
          <w:sz w:val="22"/>
          <w:szCs w:val="22"/>
        </w:rPr>
      </w:pPr>
    </w:p>
    <w:p w14:paraId="77E482A7" w14:textId="4356AB38" w:rsidR="00391A03" w:rsidRDefault="00391A03" w:rsidP="00391A03">
      <w:pPr>
        <w:spacing w:before="720" w:after="240" w:line="360" w:lineRule="auto"/>
        <w:contextualSpacing/>
        <w:jc w:val="righ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Pieczęć i podpis osoby reprezentującej </w:t>
      </w:r>
    </w:p>
    <w:p w14:paraId="44A40840" w14:textId="77777777" w:rsidR="00391A03" w:rsidRDefault="00391A03" w:rsidP="00391A03">
      <w:pPr>
        <w:spacing w:before="720" w:after="240" w:line="360" w:lineRule="auto"/>
        <w:contextualSpacing/>
        <w:jc w:val="right"/>
        <w:rPr>
          <w:rFonts w:cs="Arial"/>
          <w:bCs/>
          <w:sz w:val="22"/>
          <w:szCs w:val="22"/>
        </w:rPr>
      </w:pPr>
    </w:p>
    <w:p w14:paraId="3CECC094" w14:textId="77777777" w:rsidR="00391A03" w:rsidRDefault="00391A03" w:rsidP="00391A03">
      <w:pPr>
        <w:spacing w:before="720" w:after="240" w:line="360" w:lineRule="auto"/>
        <w:contextualSpacing/>
        <w:jc w:val="right"/>
        <w:rPr>
          <w:rFonts w:cs="Arial"/>
          <w:bCs/>
          <w:sz w:val="22"/>
          <w:szCs w:val="22"/>
        </w:rPr>
      </w:pPr>
      <w:bookmarkStart w:id="0" w:name="_GoBack"/>
      <w:bookmarkEnd w:id="0"/>
    </w:p>
    <w:p w14:paraId="3E17145F" w14:textId="16755F00" w:rsidR="00391A03" w:rsidRDefault="00391A03" w:rsidP="00391A03">
      <w:pPr>
        <w:spacing w:before="720" w:after="240" w:line="360" w:lineRule="auto"/>
        <w:contextualSpacing/>
        <w:jc w:val="right"/>
      </w:pPr>
      <w:r>
        <w:t>______________________</w:t>
      </w:r>
    </w:p>
    <w:p w14:paraId="0B0A3844" w14:textId="77777777" w:rsidR="00391A03" w:rsidRDefault="00391A03" w:rsidP="00391A03">
      <w:pPr>
        <w:spacing w:before="720" w:after="240" w:line="360" w:lineRule="auto"/>
        <w:contextualSpacing/>
        <w:jc w:val="right"/>
        <w:rPr>
          <w:rFonts w:cs="Arial"/>
          <w:bCs/>
          <w:sz w:val="22"/>
          <w:szCs w:val="22"/>
        </w:rPr>
      </w:pPr>
    </w:p>
    <w:p w14:paraId="7C2A1600" w14:textId="77777777" w:rsidR="00391A03" w:rsidRDefault="00391A03" w:rsidP="00391A03">
      <w:pPr>
        <w:spacing w:before="720" w:after="240" w:line="360" w:lineRule="auto"/>
        <w:contextualSpacing/>
        <w:jc w:val="right"/>
        <w:rPr>
          <w:rFonts w:cs="Arial"/>
          <w:bCs/>
          <w:sz w:val="22"/>
          <w:szCs w:val="22"/>
        </w:rPr>
      </w:pPr>
    </w:p>
    <w:p w14:paraId="553C6C77" w14:textId="77777777" w:rsidR="00391A03" w:rsidRPr="00391A03" w:rsidRDefault="00391A03" w:rsidP="00391A03">
      <w:pPr>
        <w:spacing w:before="720" w:after="240" w:line="360" w:lineRule="auto"/>
        <w:contextualSpacing/>
        <w:jc w:val="right"/>
        <w:rPr>
          <w:rFonts w:cs="Arial"/>
          <w:bCs/>
          <w:sz w:val="22"/>
          <w:szCs w:val="22"/>
        </w:rPr>
      </w:pPr>
    </w:p>
    <w:sectPr w:rsidR="00391A03" w:rsidRPr="00391A03" w:rsidSect="00984FDD">
      <w:footerReference w:type="default" r:id="rId7"/>
      <w:headerReference w:type="first" r:id="rId8"/>
      <w:footerReference w:type="first" r:id="rId9"/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78DC" w14:textId="77777777" w:rsidR="00042BDD" w:rsidRDefault="00042BDD">
      <w:r>
        <w:separator/>
      </w:r>
    </w:p>
  </w:endnote>
  <w:endnote w:type="continuationSeparator" w:id="0">
    <w:p w14:paraId="28515D18" w14:textId="77777777" w:rsidR="00042BDD" w:rsidRDefault="000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AC3B6" w14:textId="77777777" w:rsidR="007B2500" w:rsidRPr="00124D4A" w:rsidRDefault="00984FDD" w:rsidP="00124D4A">
    <w:pPr>
      <w:pStyle w:val="Stopka"/>
    </w:pPr>
    <w:r>
      <w:rPr>
        <w:noProof/>
      </w:rPr>
      <w:drawing>
        <wp:inline distT="0" distB="0" distL="0" distR="0" wp14:anchorId="65266AA7" wp14:editId="7D5ED5C5">
          <wp:extent cx="7019925" cy="363855"/>
          <wp:effectExtent l="0" t="0" r="9525" b="0"/>
          <wp:docPr id="8" name="Obraz 8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61A0" w14:textId="33199A34" w:rsidR="00391A03" w:rsidRDefault="00CF0C2E" w:rsidP="00391A03">
    <w:pPr>
      <w:pStyle w:val="Stopka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487CE5C1" wp14:editId="1DC5ADE1">
          <wp:simplePos x="0" y="0"/>
          <wp:positionH relativeFrom="column">
            <wp:posOffset>4491355</wp:posOffset>
          </wp:positionH>
          <wp:positionV relativeFrom="paragraph">
            <wp:posOffset>128270</wp:posOffset>
          </wp:positionV>
          <wp:extent cx="1750546" cy="925250"/>
          <wp:effectExtent l="0" t="0" r="2540" b="8255"/>
          <wp:wrapNone/>
          <wp:docPr id="1798496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96086" name="Obraz 1798496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546" cy="92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br/>
    </w:r>
    <w:r>
      <w:rPr>
        <w:sz w:val="20"/>
        <w:szCs w:val="20"/>
      </w:rPr>
      <w:br/>
    </w:r>
    <w:r>
      <w:rPr>
        <w:sz w:val="20"/>
        <w:szCs w:val="20"/>
      </w:rPr>
      <w:br/>
    </w:r>
    <w:r w:rsidR="00391A03" w:rsidRPr="00360D85">
      <w:rPr>
        <w:sz w:val="20"/>
        <w:szCs w:val="20"/>
      </w:rPr>
      <w:t xml:space="preserve">Zadanie publiczne realizowane w ramach programu „Moc lokalnych inicjatyw” </w:t>
    </w:r>
  </w:p>
  <w:p w14:paraId="7137FB99" w14:textId="77777777" w:rsidR="00391A03" w:rsidRDefault="00391A03" w:rsidP="00391A03">
    <w:pPr>
      <w:pStyle w:val="Stopka"/>
      <w:rPr>
        <w:sz w:val="20"/>
        <w:szCs w:val="20"/>
      </w:rPr>
    </w:pPr>
    <w:r w:rsidRPr="00360D85">
      <w:rPr>
        <w:sz w:val="20"/>
        <w:szCs w:val="20"/>
      </w:rPr>
      <w:t xml:space="preserve">dofinansowane ze środków Państwowego Funduszu Rehabilitacji </w:t>
    </w:r>
  </w:p>
  <w:p w14:paraId="12EA42D7" w14:textId="373E0C8E" w:rsidR="007B2500" w:rsidRPr="00391A03" w:rsidRDefault="00391A03" w:rsidP="00391A03">
    <w:pPr>
      <w:pStyle w:val="Stopka"/>
      <w:rPr>
        <w:sz w:val="20"/>
        <w:szCs w:val="20"/>
      </w:rPr>
    </w:pPr>
    <w:r w:rsidRPr="00360D85">
      <w:rPr>
        <w:sz w:val="20"/>
        <w:szCs w:val="20"/>
      </w:rPr>
      <w:t>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6EA6" w14:textId="77777777" w:rsidR="00042BDD" w:rsidRDefault="00042BDD">
      <w:r>
        <w:separator/>
      </w:r>
    </w:p>
  </w:footnote>
  <w:footnote w:type="continuationSeparator" w:id="0">
    <w:p w14:paraId="7EA28A44" w14:textId="77777777" w:rsidR="00042BDD" w:rsidRDefault="000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F80C" w14:textId="32D89015" w:rsidR="00391A03" w:rsidRDefault="00391A03" w:rsidP="00391A0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26F09" wp14:editId="63573968">
          <wp:simplePos x="0" y="0"/>
          <wp:positionH relativeFrom="column">
            <wp:posOffset>4708525</wp:posOffset>
          </wp:positionH>
          <wp:positionV relativeFrom="paragraph">
            <wp:posOffset>-192405</wp:posOffset>
          </wp:positionV>
          <wp:extent cx="1552575" cy="1155065"/>
          <wp:effectExtent l="0" t="0" r="9525" b="6985"/>
          <wp:wrapNone/>
          <wp:docPr id="9370040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04041" name="Obraz 9370040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44DF41D" wp14:editId="694C3378">
          <wp:simplePos x="0" y="0"/>
          <wp:positionH relativeFrom="column">
            <wp:posOffset>-501650</wp:posOffset>
          </wp:positionH>
          <wp:positionV relativeFrom="paragraph">
            <wp:posOffset>114300</wp:posOffset>
          </wp:positionV>
          <wp:extent cx="1784350" cy="647700"/>
          <wp:effectExtent l="0" t="0" r="6350" b="0"/>
          <wp:wrapNone/>
          <wp:docPr id="19875518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51860" name="Obraz 19875518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823EA9" w14:textId="77777777" w:rsidR="00391A03" w:rsidRPr="00391A03" w:rsidRDefault="00391A03" w:rsidP="00391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381D44A-E3B9-470C-B094-34F9F0BEE11A}"/>
  </w:docVars>
  <w:rsids>
    <w:rsidRoot w:val="001A02A1"/>
    <w:rsid w:val="0000788C"/>
    <w:rsid w:val="00013E0D"/>
    <w:rsid w:val="00021A26"/>
    <w:rsid w:val="00042BDD"/>
    <w:rsid w:val="00044238"/>
    <w:rsid w:val="00056C18"/>
    <w:rsid w:val="00061F20"/>
    <w:rsid w:val="00080D21"/>
    <w:rsid w:val="00080D83"/>
    <w:rsid w:val="00090AAB"/>
    <w:rsid w:val="00094A71"/>
    <w:rsid w:val="000975FC"/>
    <w:rsid w:val="000A06CE"/>
    <w:rsid w:val="000D283E"/>
    <w:rsid w:val="000D49C2"/>
    <w:rsid w:val="000E7211"/>
    <w:rsid w:val="00112E63"/>
    <w:rsid w:val="00124D4A"/>
    <w:rsid w:val="001304E7"/>
    <w:rsid w:val="00130B23"/>
    <w:rsid w:val="00140FF8"/>
    <w:rsid w:val="00144FA8"/>
    <w:rsid w:val="001545FD"/>
    <w:rsid w:val="00177E74"/>
    <w:rsid w:val="00181280"/>
    <w:rsid w:val="001A02A1"/>
    <w:rsid w:val="001B1995"/>
    <w:rsid w:val="001B210F"/>
    <w:rsid w:val="001B2AC8"/>
    <w:rsid w:val="001B3A38"/>
    <w:rsid w:val="001F5971"/>
    <w:rsid w:val="001F69F8"/>
    <w:rsid w:val="00241C1F"/>
    <w:rsid w:val="002425AE"/>
    <w:rsid w:val="0024610C"/>
    <w:rsid w:val="0029692B"/>
    <w:rsid w:val="002A269E"/>
    <w:rsid w:val="002A5FE9"/>
    <w:rsid w:val="002B4975"/>
    <w:rsid w:val="002C0732"/>
    <w:rsid w:val="002C128C"/>
    <w:rsid w:val="002C6347"/>
    <w:rsid w:val="002D311D"/>
    <w:rsid w:val="002D54C9"/>
    <w:rsid w:val="002D6605"/>
    <w:rsid w:val="002F1195"/>
    <w:rsid w:val="002F5BE1"/>
    <w:rsid w:val="003100EC"/>
    <w:rsid w:val="00315901"/>
    <w:rsid w:val="00317150"/>
    <w:rsid w:val="00320AAC"/>
    <w:rsid w:val="00325198"/>
    <w:rsid w:val="003369F1"/>
    <w:rsid w:val="00350FDB"/>
    <w:rsid w:val="0035482A"/>
    <w:rsid w:val="00357153"/>
    <w:rsid w:val="003619F2"/>
    <w:rsid w:val="00363329"/>
    <w:rsid w:val="00365820"/>
    <w:rsid w:val="00366592"/>
    <w:rsid w:val="00380B37"/>
    <w:rsid w:val="00386083"/>
    <w:rsid w:val="00390CF5"/>
    <w:rsid w:val="00391A03"/>
    <w:rsid w:val="003C554F"/>
    <w:rsid w:val="003C682E"/>
    <w:rsid w:val="003D344E"/>
    <w:rsid w:val="003D739D"/>
    <w:rsid w:val="003E0DFC"/>
    <w:rsid w:val="003E6594"/>
    <w:rsid w:val="003E73E0"/>
    <w:rsid w:val="0040149C"/>
    <w:rsid w:val="0040595A"/>
    <w:rsid w:val="00414478"/>
    <w:rsid w:val="004214C4"/>
    <w:rsid w:val="00426625"/>
    <w:rsid w:val="0045094B"/>
    <w:rsid w:val="00451CBE"/>
    <w:rsid w:val="00464281"/>
    <w:rsid w:val="0047755C"/>
    <w:rsid w:val="00492BD3"/>
    <w:rsid w:val="004B70BD"/>
    <w:rsid w:val="004D2217"/>
    <w:rsid w:val="004E5B3C"/>
    <w:rsid w:val="00513711"/>
    <w:rsid w:val="0052111D"/>
    <w:rsid w:val="00533AA3"/>
    <w:rsid w:val="00536044"/>
    <w:rsid w:val="005760A9"/>
    <w:rsid w:val="00594464"/>
    <w:rsid w:val="005E0CE2"/>
    <w:rsid w:val="005E7FE0"/>
    <w:rsid w:val="00606871"/>
    <w:rsid w:val="00622781"/>
    <w:rsid w:val="00640BFF"/>
    <w:rsid w:val="00641E17"/>
    <w:rsid w:val="006432A0"/>
    <w:rsid w:val="00647B79"/>
    <w:rsid w:val="00661DA1"/>
    <w:rsid w:val="00671D87"/>
    <w:rsid w:val="0069621B"/>
    <w:rsid w:val="006B4267"/>
    <w:rsid w:val="006D0D63"/>
    <w:rsid w:val="006F209E"/>
    <w:rsid w:val="00705632"/>
    <w:rsid w:val="00712D2C"/>
    <w:rsid w:val="00727F94"/>
    <w:rsid w:val="007337EB"/>
    <w:rsid w:val="007406BD"/>
    <w:rsid w:val="00745D18"/>
    <w:rsid w:val="00776530"/>
    <w:rsid w:val="007851BF"/>
    <w:rsid w:val="00791E8E"/>
    <w:rsid w:val="00793F52"/>
    <w:rsid w:val="007A0109"/>
    <w:rsid w:val="007A2BB2"/>
    <w:rsid w:val="007B2500"/>
    <w:rsid w:val="007B4EC4"/>
    <w:rsid w:val="007D1BC5"/>
    <w:rsid w:val="007D61D6"/>
    <w:rsid w:val="007E1B19"/>
    <w:rsid w:val="007E1C47"/>
    <w:rsid w:val="007F3623"/>
    <w:rsid w:val="007F63F2"/>
    <w:rsid w:val="00825138"/>
    <w:rsid w:val="00827311"/>
    <w:rsid w:val="00834BB4"/>
    <w:rsid w:val="00835187"/>
    <w:rsid w:val="00871F1B"/>
    <w:rsid w:val="00873501"/>
    <w:rsid w:val="00876326"/>
    <w:rsid w:val="00882E6A"/>
    <w:rsid w:val="008945D9"/>
    <w:rsid w:val="008B0689"/>
    <w:rsid w:val="008B0C34"/>
    <w:rsid w:val="008C34D2"/>
    <w:rsid w:val="008E5CE3"/>
    <w:rsid w:val="008E7D5E"/>
    <w:rsid w:val="0091507D"/>
    <w:rsid w:val="00920E9C"/>
    <w:rsid w:val="00931970"/>
    <w:rsid w:val="009402E7"/>
    <w:rsid w:val="009542A4"/>
    <w:rsid w:val="0095785B"/>
    <w:rsid w:val="00984FDD"/>
    <w:rsid w:val="009910DD"/>
    <w:rsid w:val="0099782E"/>
    <w:rsid w:val="009C624E"/>
    <w:rsid w:val="009D71C1"/>
    <w:rsid w:val="009E5E2C"/>
    <w:rsid w:val="009F1DD4"/>
    <w:rsid w:val="009F2CF0"/>
    <w:rsid w:val="00A0160D"/>
    <w:rsid w:val="00A04690"/>
    <w:rsid w:val="00A24910"/>
    <w:rsid w:val="00A32CD8"/>
    <w:rsid w:val="00A40DD3"/>
    <w:rsid w:val="00A54DF8"/>
    <w:rsid w:val="00A7494A"/>
    <w:rsid w:val="00A8311B"/>
    <w:rsid w:val="00AA5949"/>
    <w:rsid w:val="00AD1EFE"/>
    <w:rsid w:val="00AD51FC"/>
    <w:rsid w:val="00B01F08"/>
    <w:rsid w:val="00B16E8F"/>
    <w:rsid w:val="00B22DB3"/>
    <w:rsid w:val="00B30401"/>
    <w:rsid w:val="00B6637D"/>
    <w:rsid w:val="00BB76D0"/>
    <w:rsid w:val="00BC363C"/>
    <w:rsid w:val="00BD576C"/>
    <w:rsid w:val="00C074FB"/>
    <w:rsid w:val="00C07C21"/>
    <w:rsid w:val="00C31AE3"/>
    <w:rsid w:val="00C50C7B"/>
    <w:rsid w:val="00C61516"/>
    <w:rsid w:val="00C62C24"/>
    <w:rsid w:val="00C635B6"/>
    <w:rsid w:val="00C6624C"/>
    <w:rsid w:val="00C80386"/>
    <w:rsid w:val="00C82CD9"/>
    <w:rsid w:val="00C965DB"/>
    <w:rsid w:val="00CA221D"/>
    <w:rsid w:val="00CA4522"/>
    <w:rsid w:val="00CA5CBD"/>
    <w:rsid w:val="00CC3F35"/>
    <w:rsid w:val="00CE005B"/>
    <w:rsid w:val="00CF0C2E"/>
    <w:rsid w:val="00CF26FC"/>
    <w:rsid w:val="00D0361A"/>
    <w:rsid w:val="00D10705"/>
    <w:rsid w:val="00D1296C"/>
    <w:rsid w:val="00D30ADD"/>
    <w:rsid w:val="00D368AE"/>
    <w:rsid w:val="00D40B01"/>
    <w:rsid w:val="00D43A0D"/>
    <w:rsid w:val="00D46867"/>
    <w:rsid w:val="00D50609"/>
    <w:rsid w:val="00D526F3"/>
    <w:rsid w:val="00DA2034"/>
    <w:rsid w:val="00DC2F04"/>
    <w:rsid w:val="00DC733E"/>
    <w:rsid w:val="00DE747F"/>
    <w:rsid w:val="00DF57BE"/>
    <w:rsid w:val="00E06500"/>
    <w:rsid w:val="00E42A50"/>
    <w:rsid w:val="00E51AC2"/>
    <w:rsid w:val="00E57060"/>
    <w:rsid w:val="00E630D9"/>
    <w:rsid w:val="00E72CA0"/>
    <w:rsid w:val="00E72EAE"/>
    <w:rsid w:val="00E81ADD"/>
    <w:rsid w:val="00E87616"/>
    <w:rsid w:val="00EA5C16"/>
    <w:rsid w:val="00EF000D"/>
    <w:rsid w:val="00F217EE"/>
    <w:rsid w:val="00F23475"/>
    <w:rsid w:val="00F545A3"/>
    <w:rsid w:val="00F626B1"/>
    <w:rsid w:val="00F770F3"/>
    <w:rsid w:val="00F960E5"/>
    <w:rsid w:val="00FB5706"/>
    <w:rsid w:val="00FB579A"/>
    <w:rsid w:val="00FB7887"/>
    <w:rsid w:val="00FC7C12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1F2E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5CE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54C9"/>
    <w:pPr>
      <w:keepNext/>
      <w:keepLines/>
      <w:spacing w:before="240" w:after="480" w:line="276" w:lineRule="auto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D50609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D50609"/>
  </w:style>
  <w:style w:type="character" w:styleId="Odwoanieprzypisudolnego">
    <w:name w:val="footnote reference"/>
    <w:basedOn w:val="Domylnaczcionkaakapitu"/>
    <w:unhideWhenUsed/>
    <w:rsid w:val="00D50609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D5060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50609"/>
    <w:rPr>
      <w:rFonts w:ascii="Arial" w:hAnsi="Arial"/>
    </w:rPr>
  </w:style>
  <w:style w:type="character" w:styleId="Odwoaniedokomentarza">
    <w:name w:val="annotation reference"/>
    <w:basedOn w:val="Domylnaczcionkaakapitu"/>
    <w:rsid w:val="00DE74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74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747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E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E747F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2D54C9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StopkaZnak">
    <w:name w:val="Stopka Znak"/>
    <w:link w:val="Stopka"/>
    <w:uiPriority w:val="99"/>
    <w:rsid w:val="002B4975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1A0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81D44A-E3B9-470C-B094-34F9F0BEE1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4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oświadczenia o niekaralności karą zakazu do środków</vt:lpstr>
    </vt:vector>
  </TitlesOfParts>
  <Company>UMWP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oświadczenia o niekaralności karą zakazu do środków</dc:title>
  <dc:subject>Wzór oświadczenia o niekaralności kara zakazu do środków</dc:subject>
  <dc:creator>Mazur Aleksandra</dc:creator>
  <cp:keywords>niekaralność;wzór;oświadczenie</cp:keywords>
  <cp:lastModifiedBy>Paweł Bilski</cp:lastModifiedBy>
  <cp:revision>3</cp:revision>
  <cp:lastPrinted>2023-11-15T12:28:00Z</cp:lastPrinted>
  <dcterms:created xsi:type="dcterms:W3CDTF">2026-01-29T21:06:00Z</dcterms:created>
  <dcterms:modified xsi:type="dcterms:W3CDTF">2026-01-30T09:29:00Z</dcterms:modified>
</cp:coreProperties>
</file>